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PRIJAVA NA JAVNI </w:t>
      </w:r>
      <w:r w:rsidR="00AC3F31">
        <w:rPr>
          <w:rFonts w:ascii="Arial" w:hAnsi="Arial" w:cs="Arial"/>
          <w:b/>
        </w:rPr>
        <w:t xml:space="preserve">NATJEČAJ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 xml:space="preserve">U DRŽAVNU SLUŽBU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0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1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Datum i mjesto rođenja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  <w:r w:rsidRPr="003C5684">
        <w:rPr>
          <w:rFonts w:ascii="Arial" w:hAnsi="Arial" w:cs="Arial"/>
          <w:sz w:val="22"/>
          <w:szCs w:val="22"/>
        </w:rPr>
        <w:t xml:space="preserve"> , </w:t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>
              <w:maxLength w:val="50"/>
              <w:format w:val="Veliko slovo na početku rečenice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2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62F6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_GoBack"/>
        <w:bookmarkEnd w:id="3"/>
      </w:tr>
      <w:tr w:rsidR="004D62F6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4D62F6" w:rsidRPr="00F334C1" w:rsidRDefault="004D62F6" w:rsidP="005924BB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>neće smatrati urednom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FE"/>
    <w:rsid w:val="000357F3"/>
    <w:rsid w:val="0012336B"/>
    <w:rsid w:val="002234F5"/>
    <w:rsid w:val="003C5684"/>
    <w:rsid w:val="004970FE"/>
    <w:rsid w:val="004D62F6"/>
    <w:rsid w:val="00736850"/>
    <w:rsid w:val="00746DB0"/>
    <w:rsid w:val="008D1A29"/>
    <w:rsid w:val="009420FE"/>
    <w:rsid w:val="009456FA"/>
    <w:rsid w:val="009A5B0D"/>
    <w:rsid w:val="00AC3F31"/>
    <w:rsid w:val="00AC4E0B"/>
    <w:rsid w:val="00D62F5E"/>
    <w:rsid w:val="00EB30D9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17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Robert</cp:lastModifiedBy>
  <cp:revision>5</cp:revision>
  <cp:lastPrinted>2017-09-15T08:14:00Z</cp:lastPrinted>
  <dcterms:created xsi:type="dcterms:W3CDTF">2017-09-15T08:13:00Z</dcterms:created>
  <dcterms:modified xsi:type="dcterms:W3CDTF">2017-09-20T12:23:00Z</dcterms:modified>
</cp:coreProperties>
</file>